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25" w:rsidRDefault="006F7E9B">
      <w:pPr>
        <w:overflowPunct w:val="0"/>
        <w:jc w:val="center"/>
      </w:pPr>
      <w:bookmarkStart w:id="0" w:name="_GoBack"/>
      <w:bookmarkEnd w:id="0"/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-496574</wp:posOffset>
                </wp:positionV>
                <wp:extent cx="896624" cy="495303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4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6325" w:rsidRDefault="006F7E9B"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附表一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39.1pt;width:70.6pt;height:3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" filled="f" stroked="f">
                <v:textbox>
                  <w:txbxContent>
                    <w:p w:rsidR="007E6325" w:rsidRDefault="006F7E9B"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pacing w:val="4"/>
          <w:w w:val="96"/>
          <w:kern w:val="0"/>
          <w:sz w:val="40"/>
          <w:szCs w:val="40"/>
        </w:rPr>
        <w:t>中華民國</w:t>
      </w:r>
      <w:r>
        <w:rPr>
          <w:rFonts w:eastAsia="標楷體"/>
          <w:b/>
          <w:spacing w:val="4"/>
          <w:w w:val="96"/>
          <w:kern w:val="0"/>
          <w:sz w:val="40"/>
          <w:szCs w:val="40"/>
        </w:rPr>
        <w:t>11</w:t>
      </w:r>
      <w:r>
        <w:rPr>
          <w:rFonts w:eastAsia="標楷體"/>
          <w:b/>
          <w:spacing w:val="4"/>
          <w:w w:val="97"/>
          <w:kern w:val="0"/>
          <w:sz w:val="40"/>
          <w:szCs w:val="40"/>
        </w:rPr>
        <w:t>5</w:t>
      </w:r>
      <w:r>
        <w:rPr>
          <w:rFonts w:eastAsia="標楷體"/>
          <w:b/>
          <w:spacing w:val="4"/>
          <w:w w:val="96"/>
          <w:kern w:val="0"/>
          <w:sz w:val="40"/>
          <w:szCs w:val="40"/>
        </w:rPr>
        <w:t>年全國模範勞工選拔表【企（產）業勞工</w:t>
      </w:r>
      <w:r>
        <w:rPr>
          <w:rFonts w:eastAsia="標楷體"/>
          <w:b/>
          <w:spacing w:val="6"/>
          <w:w w:val="96"/>
          <w:kern w:val="0"/>
          <w:sz w:val="40"/>
          <w:szCs w:val="40"/>
        </w:rPr>
        <w:t>】</w:t>
      </w:r>
    </w:p>
    <w:tbl>
      <w:tblPr>
        <w:tblW w:w="990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405"/>
        <w:gridCol w:w="135"/>
        <w:gridCol w:w="540"/>
        <w:gridCol w:w="540"/>
        <w:gridCol w:w="540"/>
        <w:gridCol w:w="540"/>
        <w:gridCol w:w="172"/>
        <w:gridCol w:w="128"/>
        <w:gridCol w:w="60"/>
        <w:gridCol w:w="180"/>
        <w:gridCol w:w="472"/>
        <w:gridCol w:w="68"/>
        <w:gridCol w:w="540"/>
        <w:gridCol w:w="540"/>
        <w:gridCol w:w="540"/>
        <w:gridCol w:w="1440"/>
        <w:gridCol w:w="1260"/>
      </w:tblGrid>
      <w:tr w:rsidR="007E6325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　吋　正　面</w:t>
            </w:r>
          </w:p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半　身　照　片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5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號碼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43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服務單位及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部門</w:t>
            </w:r>
          </w:p>
        </w:tc>
        <w:tc>
          <w:tcPr>
            <w:tcW w:w="4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0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私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15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受僱現有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單位日期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受僱現有單位工作年資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99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身心障礙者</w:t>
            </w:r>
            <w:r>
              <w:rPr>
                <w:rFonts w:eastAsia="標楷體"/>
                <w:sz w:val="28"/>
                <w:szCs w:val="28"/>
              </w:rPr>
              <w:t xml:space="preserve"> □ </w:t>
            </w:r>
            <w:r>
              <w:rPr>
                <w:rFonts w:eastAsia="標楷體"/>
                <w:sz w:val="28"/>
                <w:szCs w:val="28"/>
              </w:rPr>
              <w:t>原住民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Cs w:val="24"/>
              </w:rPr>
              <w:t>（如有具前開身分者，請勾選並檢附相關證明）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5078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績優事蹟（請參選人自行依考查項目做一分點大綱摘要，並以</w:t>
            </w:r>
            <w:r>
              <w:rPr>
                <w:rFonts w:eastAsia="標楷體"/>
                <w:b/>
                <w:sz w:val="28"/>
                <w:szCs w:val="28"/>
              </w:rPr>
              <w:t>200</w:t>
            </w:r>
            <w:r>
              <w:rPr>
                <w:rFonts w:eastAsia="標楷體"/>
                <w:b/>
                <w:sz w:val="28"/>
                <w:szCs w:val="28"/>
              </w:rPr>
              <w:t>字為原則）</w:t>
            </w:r>
          </w:p>
        </w:tc>
        <w:tc>
          <w:tcPr>
            <w:tcW w:w="76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範例：</w:t>
            </w:r>
          </w:p>
          <w:p w:rsidR="007E6325" w:rsidRDefault="006F7E9B">
            <w:pPr>
              <w:numPr>
                <w:ilvl w:val="0"/>
                <w:numId w:val="1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以專業技能與知識，圓滿達成公司交付任務，對於各項問題，均能以學識技能，提出創新改善計畫，深獲公司肯定。</w:t>
            </w:r>
          </w:p>
          <w:p w:rsidR="007E6325" w:rsidRDefault="006F7E9B">
            <w:pPr>
              <w:numPr>
                <w:ilvl w:val="0"/>
                <w:numId w:val="1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從事工作態度負責、盡職，對單位有多項貢獻，工作</w:t>
            </w:r>
            <w:r>
              <w:rPr>
                <w:rFonts w:eastAsia="標楷體"/>
                <w:b/>
                <w:szCs w:val="24"/>
              </w:rPr>
              <w:t>36</w:t>
            </w:r>
            <w:r>
              <w:rPr>
                <w:rFonts w:eastAsia="標楷體"/>
                <w:b/>
                <w:szCs w:val="24"/>
              </w:rPr>
              <w:t>年間獲嘉獎無數。</w:t>
            </w:r>
          </w:p>
          <w:p w:rsidR="007E6325" w:rsidRDefault="006F7E9B">
            <w:pPr>
              <w:numPr>
                <w:ilvl w:val="0"/>
                <w:numId w:val="1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多次代表工會出席團體協約協商會議，協助簽約成功，促進勞資關係和諧。</w:t>
            </w:r>
          </w:p>
          <w:p w:rsidR="007E6325" w:rsidRDefault="006F7E9B">
            <w:pPr>
              <w:numPr>
                <w:ilvl w:val="0"/>
                <w:numId w:val="1"/>
              </w:numPr>
              <w:overflowPunct w:val="0"/>
              <w:snapToGrid w:val="0"/>
            </w:pPr>
            <w:r>
              <w:rPr>
                <w:rFonts w:eastAsia="標楷體"/>
                <w:b/>
                <w:szCs w:val="24"/>
              </w:rPr>
              <w:t>帶領部門成本控管小組，在完整的計畫與高效率執行，每年均達成公司目標，並獲得</w:t>
            </w:r>
            <w:r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Cs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4</w:t>
            </w:r>
            <w:r>
              <w:rPr>
                <w:rFonts w:eastAsia="標楷體"/>
                <w:b/>
                <w:szCs w:val="24"/>
              </w:rPr>
              <w:t>年經濟部節能績優獎。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推薦單位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（加蓋單位圖記或印章）</w:t>
            </w:r>
          </w:p>
        </w:tc>
        <w:tc>
          <w:tcPr>
            <w:tcW w:w="8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推薦單位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評量項目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細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配分比率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ind w:firstLine="4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數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2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發揚服務精神、敬業樂群，足為所屬事業單位之表率，並有具體事蹟或經考核獎勵有案者。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服務表現優異熱忱、敬業精神等，有具體事蹟或經考核獎勵有案者（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7E6325">
            <w:pPr>
              <w:pStyle w:val="a5"/>
              <w:spacing w:line="460" w:lineRule="exact"/>
              <w:ind w:left="17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2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從事工作態度負責、盡職，對所屬事業單位有具體貢獻事蹟或經考核獎勵有案者。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處理業務相關重大問題、危機處理等，有具體事蹟或經考核獎勵有案者（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執行勞工相關重大政策、任務等，有具體事蹟或經考核獎勵有案者（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2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對所從事工作之知能、技能，有研發、創新之優異表現或有重要學術著述，且有具體事</w:t>
            </w:r>
            <w:r>
              <w:rPr>
                <w:rFonts w:eastAsia="標楷體"/>
                <w:sz w:val="28"/>
                <w:szCs w:val="28"/>
              </w:rPr>
              <w:lastRenderedPageBreak/>
              <w:t>蹟或經考核獎勵有案者。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4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研究發明新產品或新式樣等獲得專利，取得證明者（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4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提出技能改善、創新等之學術著述，有具體事證者（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4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提出創新改善計畫、方案，經採納有具體事蹟或經考核獎勵有案者（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pStyle w:val="a5"/>
              <w:spacing w:line="460" w:lineRule="exact"/>
              <w:ind w:left="17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2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參與本職技藝競賽獲得優異表現，有具體事蹟或經考核獎勵有案者。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5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參加本職技藝競賽表現優異，經考核獎勵有案者（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5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取得相關專業證照、技能檢定資格等，有具體事蹟者（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2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參與服務勞工事務成績卓著，有具體事蹟或經考核獎勵有案者。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6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服務勞工有具體事實者或曾（現）任勞工事務等職務（職工福利委員會、勞資會議、職業安全衛生委員會、工會等）有具體事蹟或經考核獎勵有案者（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6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辦理事業單位活動及參與勞工事務服務、社會團體服務活動等表現優異，有具體事蹟或經考核獎勵有案者（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ind w:right="33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分（推薦單位評定）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薦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位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見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864"/>
        </w:trPr>
        <w:tc>
          <w:tcPr>
            <w:tcW w:w="61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7E6325" w:rsidRDefault="007E6325">
      <w:pPr>
        <w:rPr>
          <w:rFonts w:eastAsia="標楷體"/>
        </w:rPr>
      </w:pPr>
    </w:p>
    <w:p w:rsidR="007E6325" w:rsidRDefault="006F7E9B">
      <w:pPr>
        <w:pStyle w:val="a5"/>
        <w:pageBreakBefore/>
        <w:spacing w:line="460" w:lineRule="exact"/>
        <w:ind w:left="1080" w:hanging="1080"/>
        <w:jc w:val="center"/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-8257</wp:posOffset>
                </wp:positionH>
                <wp:positionV relativeFrom="paragraph">
                  <wp:posOffset>-494662</wp:posOffset>
                </wp:positionV>
                <wp:extent cx="896624" cy="495303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4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6325" w:rsidRDefault="006F7E9B"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-.65pt;margin-top:-38.95pt;width:70.6pt;height:3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" filled="f" stroked="f">
                <v:textbox>
                  <w:txbxContent>
                    <w:p w:rsidR="007E6325" w:rsidRDefault="006F7E9B"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pacing w:val="24"/>
          <w:kern w:val="0"/>
          <w:sz w:val="40"/>
          <w:szCs w:val="40"/>
        </w:rPr>
        <w:t>中華民國</w:t>
      </w:r>
      <w:r>
        <w:rPr>
          <w:rFonts w:ascii="Times New Roman" w:eastAsia="標楷體" w:hAnsi="Times New Roman"/>
          <w:b/>
          <w:spacing w:val="24"/>
          <w:kern w:val="0"/>
          <w:sz w:val="40"/>
          <w:szCs w:val="40"/>
        </w:rPr>
        <w:t>115</w:t>
      </w:r>
      <w:r>
        <w:rPr>
          <w:rFonts w:ascii="Times New Roman" w:eastAsia="標楷體" w:hAnsi="Times New Roman"/>
          <w:b/>
          <w:spacing w:val="24"/>
          <w:kern w:val="0"/>
          <w:sz w:val="40"/>
          <w:szCs w:val="40"/>
        </w:rPr>
        <w:t>年全國模範勞工選拔表【職業勞工</w:t>
      </w:r>
      <w:r>
        <w:rPr>
          <w:rFonts w:ascii="Times New Roman" w:eastAsia="標楷體" w:hAnsi="Times New Roman"/>
          <w:b/>
          <w:spacing w:val="-3"/>
          <w:kern w:val="0"/>
          <w:sz w:val="40"/>
          <w:szCs w:val="40"/>
        </w:rPr>
        <w:t>】</w:t>
      </w:r>
    </w:p>
    <w:tbl>
      <w:tblPr>
        <w:tblW w:w="100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540"/>
        <w:gridCol w:w="540"/>
        <w:gridCol w:w="540"/>
        <w:gridCol w:w="540"/>
        <w:gridCol w:w="352"/>
        <w:gridCol w:w="128"/>
        <w:gridCol w:w="76"/>
        <w:gridCol w:w="164"/>
        <w:gridCol w:w="436"/>
        <w:gridCol w:w="36"/>
        <w:gridCol w:w="564"/>
        <w:gridCol w:w="44"/>
        <w:gridCol w:w="180"/>
        <w:gridCol w:w="360"/>
        <w:gridCol w:w="16"/>
        <w:gridCol w:w="524"/>
        <w:gridCol w:w="1620"/>
        <w:gridCol w:w="1260"/>
      </w:tblGrid>
      <w:tr w:rsidR="007E63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1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二　吋　正　面</w:t>
            </w:r>
          </w:p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半　身　照　片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5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4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加入職業工會名稱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1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學歷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1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加入現有工會日期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加入現有工會勞保投保年資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100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身心障礙者</w:t>
            </w:r>
            <w:r>
              <w:rPr>
                <w:rFonts w:eastAsia="標楷體"/>
                <w:sz w:val="28"/>
                <w:szCs w:val="28"/>
              </w:rPr>
              <w:t xml:space="preserve"> □ </w:t>
            </w:r>
            <w:r>
              <w:rPr>
                <w:rFonts w:eastAsia="標楷體"/>
                <w:sz w:val="28"/>
                <w:szCs w:val="28"/>
              </w:rPr>
              <w:t>原住民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如有具前開身分者，請勾選並檢附相關證明）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38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績優事蹟（請參選人自行依考查項目做一分點大綱摘要，並以</w:t>
            </w:r>
            <w:r>
              <w:rPr>
                <w:rFonts w:eastAsia="標楷體"/>
                <w:b/>
                <w:sz w:val="28"/>
                <w:szCs w:val="28"/>
              </w:rPr>
              <w:t>200</w:t>
            </w:r>
            <w:r>
              <w:rPr>
                <w:rFonts w:eastAsia="標楷體"/>
                <w:b/>
                <w:sz w:val="28"/>
                <w:szCs w:val="28"/>
              </w:rPr>
              <w:t>字為原則）</w:t>
            </w:r>
          </w:p>
        </w:tc>
        <w:tc>
          <w:tcPr>
            <w:tcW w:w="84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範例：</w:t>
            </w:r>
          </w:p>
          <w:p w:rsidR="007E6325" w:rsidRDefault="006F7E9B">
            <w:pPr>
              <w:numPr>
                <w:ilvl w:val="0"/>
                <w:numId w:val="7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於創會籌組期間，積極參與各項工作，於民國</w:t>
            </w:r>
            <w:r>
              <w:rPr>
                <w:rFonts w:eastAsia="標楷體"/>
                <w:b/>
                <w:szCs w:val="24"/>
              </w:rPr>
              <w:t>86</w:t>
            </w:r>
            <w:r>
              <w:rPr>
                <w:rFonts w:eastAsia="標楷體"/>
                <w:b/>
                <w:szCs w:val="24"/>
              </w:rPr>
              <w:t>年成立工會後，積極輔助各項會務工作，義務幫忙活動籌辦，敬業精神可嘉。</w:t>
            </w:r>
          </w:p>
          <w:p w:rsidR="007E6325" w:rsidRDefault="006F7E9B">
            <w:pPr>
              <w:numPr>
                <w:ilvl w:val="0"/>
                <w:numId w:val="7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與高雄市訓練就業中心合辦傳統整復員在職訓練班，擔任班主任及教師，積極規劃會員在職訓練，以提升專業技能及培訓第二專長。</w:t>
            </w:r>
          </w:p>
          <w:p w:rsidR="007E6325" w:rsidRDefault="006F7E9B">
            <w:pPr>
              <w:numPr>
                <w:ilvl w:val="0"/>
                <w:numId w:val="7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擔任工會技術研究發展委員，為提升木工業之職能積極規劃相關課程，協助工會通過</w:t>
            </w:r>
            <w:r>
              <w:rPr>
                <w:rFonts w:eastAsia="標楷體"/>
                <w:b/>
                <w:szCs w:val="24"/>
              </w:rPr>
              <w:t>TTQS</w:t>
            </w:r>
            <w:r>
              <w:rPr>
                <w:rFonts w:eastAsia="標楷體"/>
                <w:b/>
                <w:szCs w:val="24"/>
              </w:rPr>
              <w:t>核評，</w:t>
            </w:r>
            <w:r>
              <w:rPr>
                <w:rFonts w:eastAsia="標楷體"/>
                <w:b/>
                <w:szCs w:val="24"/>
              </w:rPr>
              <w:t>114</w:t>
            </w:r>
            <w:r>
              <w:rPr>
                <w:rFonts w:eastAsia="標楷體"/>
                <w:b/>
                <w:szCs w:val="24"/>
              </w:rPr>
              <w:t>年獲選為雲嘉南</w:t>
            </w:r>
            <w:r>
              <w:rPr>
                <w:rFonts w:eastAsia="標楷體"/>
                <w:b/>
                <w:szCs w:val="24"/>
              </w:rPr>
              <w:t>A</w:t>
            </w:r>
            <w:r>
              <w:rPr>
                <w:rFonts w:eastAsia="標楷體"/>
                <w:b/>
                <w:szCs w:val="24"/>
              </w:rPr>
              <w:t>級單位及卓越獎。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推薦單位</w:t>
            </w:r>
          </w:p>
          <w:p w:rsidR="007E6325" w:rsidRDefault="006F7E9B">
            <w:pPr>
              <w:wordWrap w:val="0"/>
              <w:overflowPunct w:val="0"/>
              <w:snapToGrid w:val="0"/>
            </w:pPr>
            <w:r>
              <w:rPr>
                <w:rFonts w:eastAsia="標楷體"/>
                <w:b/>
                <w:sz w:val="28"/>
                <w:szCs w:val="28"/>
              </w:rPr>
              <w:t>（加蓋單位圖記或印章）</w:t>
            </w:r>
          </w:p>
        </w:tc>
        <w:tc>
          <w:tcPr>
            <w:tcW w:w="84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推薦單位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4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評量項目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細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配分比率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數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8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勞工對從事本業之服務年資及對職業之認同，有具體事蹟或經考核獎勵有案者。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從事本業服務表現優異、熱忱、敬業精神等，有具體事蹟者或經考核獎勵有案者（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8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從事工作態度負責、盡職，對本職工作有具體貢獻事蹟或經考核獎勵有案者。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9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協助政府或民間推動政令宣導活動、計畫等表現優異，有具體事蹟或經考核獎勵有案者（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9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辦理或參與本業勞工相關活動表現優異，有具體事蹟或經考核獎勵有案者（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8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對本業工作之知能、技能，有提昇、創新或改善之優異表現，且有具體事蹟或經考核獎勵有案者。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10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推動本業相關職業訓練、安全衛生、技術檢定等事務之改善、創新、研發等，有具體事蹟或經考核獎勵有案者（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10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提出本業技術改善、創新等之學術著述，有具體事證者（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10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提出本業相關技術改善計畫、方案，經採納有具體事蹟或經考核獎勵有案者（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8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參與本職技藝競賽獲得優異表現，有具體事蹟或經考核獎勵有案者。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11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參加本職技藝競賽表現優異，經考核獎勵有案者（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11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取得本業相關專業證照、技能檢定資格等，有具體事蹟者（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8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參與服務勞工事務成績卓著，有具體事蹟或經考核獎勵有案者。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12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協助勞工（工會會員）提升就業能力或技能等，有具體事蹟或經考核獎勵有案者（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12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參與勞工事務服務、社會團體服務活動表現優異，有具體事蹟者（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ind w:right="33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分（推薦單位評定）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薦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位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見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502"/>
        </w:trPr>
        <w:tc>
          <w:tcPr>
            <w:tcW w:w="6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ind w:right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7E6325" w:rsidRDefault="007E6325">
      <w:pPr>
        <w:rPr>
          <w:rFonts w:eastAsia="標楷體"/>
          <w:sz w:val="28"/>
          <w:szCs w:val="28"/>
        </w:rPr>
      </w:pPr>
    </w:p>
    <w:p w:rsidR="007E6325" w:rsidRDefault="006F7E9B">
      <w:pPr>
        <w:pageBreakBefore/>
        <w:overflowPunct w:val="0"/>
        <w:jc w:val="center"/>
      </w:pPr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39374</wp:posOffset>
                </wp:positionH>
                <wp:positionV relativeFrom="paragraph">
                  <wp:posOffset>-453386</wp:posOffset>
                </wp:positionV>
                <wp:extent cx="896624" cy="495303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4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6325" w:rsidRDefault="006F7E9B"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附表三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.1pt;margin-top:-35.7pt;width:70.6pt;height:3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" filled="f" stroked="f">
                <v:textbox>
                  <w:txbxContent>
                    <w:p w:rsidR="007E6325" w:rsidRDefault="006F7E9B"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附表三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pacing w:val="13"/>
          <w:kern w:val="0"/>
          <w:sz w:val="40"/>
          <w:szCs w:val="40"/>
        </w:rPr>
        <w:t>中華民國</w:t>
      </w:r>
      <w:r>
        <w:rPr>
          <w:rFonts w:eastAsia="標楷體"/>
          <w:b/>
          <w:spacing w:val="13"/>
          <w:kern w:val="0"/>
          <w:sz w:val="40"/>
          <w:szCs w:val="40"/>
        </w:rPr>
        <w:t>115</w:t>
      </w:r>
      <w:r>
        <w:rPr>
          <w:rFonts w:eastAsia="標楷體"/>
          <w:b/>
          <w:spacing w:val="13"/>
          <w:kern w:val="0"/>
          <w:sz w:val="40"/>
          <w:szCs w:val="40"/>
        </w:rPr>
        <w:t>年全國模範勞工選拔表【工會領袖組</w:t>
      </w:r>
      <w:r>
        <w:rPr>
          <w:rFonts w:eastAsia="標楷體"/>
          <w:b/>
          <w:spacing w:val="14"/>
          <w:kern w:val="0"/>
          <w:sz w:val="40"/>
          <w:szCs w:val="40"/>
        </w:rPr>
        <w:t>】</w:t>
      </w:r>
    </w:p>
    <w:tbl>
      <w:tblPr>
        <w:tblW w:w="100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540"/>
        <w:gridCol w:w="540"/>
        <w:gridCol w:w="540"/>
        <w:gridCol w:w="540"/>
        <w:gridCol w:w="352"/>
        <w:gridCol w:w="128"/>
        <w:gridCol w:w="76"/>
        <w:gridCol w:w="164"/>
        <w:gridCol w:w="436"/>
        <w:gridCol w:w="36"/>
        <w:gridCol w:w="564"/>
        <w:gridCol w:w="44"/>
        <w:gridCol w:w="180"/>
        <w:gridCol w:w="360"/>
        <w:gridCol w:w="16"/>
        <w:gridCol w:w="524"/>
        <w:gridCol w:w="1620"/>
        <w:gridCol w:w="1260"/>
      </w:tblGrid>
      <w:tr w:rsidR="007E63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1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二　吋　正　面</w:t>
            </w:r>
          </w:p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半　身　照　片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5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50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工會名稱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ind w:right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　　月　　日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1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學歷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100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身心障礙者</w:t>
            </w:r>
            <w:r>
              <w:rPr>
                <w:rFonts w:eastAsia="標楷體"/>
                <w:sz w:val="28"/>
                <w:szCs w:val="28"/>
              </w:rPr>
              <w:t xml:space="preserve"> □ </w:t>
            </w:r>
            <w:r>
              <w:rPr>
                <w:rFonts w:eastAsia="標楷體"/>
                <w:sz w:val="28"/>
                <w:szCs w:val="28"/>
              </w:rPr>
              <w:t>原住民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Cs w:val="24"/>
              </w:rPr>
              <w:t>（如有具前開身分者，請勾選並檢附相關證明）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21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加入現有工會日期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曾擔任該工會常務理事、監事會召集人（常務監事）以上職務（含理事長、副理事長）年資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加入現有工會勞保投保年資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37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績優事蹟（請參選人自行依考查項目做一分點大綱摘要，並以</w:t>
            </w:r>
            <w:r>
              <w:rPr>
                <w:rFonts w:eastAsia="標楷體"/>
                <w:b/>
                <w:sz w:val="28"/>
                <w:szCs w:val="28"/>
              </w:rPr>
              <w:t>200</w:t>
            </w:r>
            <w:r>
              <w:rPr>
                <w:rFonts w:eastAsia="標楷體"/>
                <w:b/>
                <w:sz w:val="28"/>
                <w:szCs w:val="28"/>
              </w:rPr>
              <w:t>字為原則）</w:t>
            </w:r>
          </w:p>
        </w:tc>
        <w:tc>
          <w:tcPr>
            <w:tcW w:w="84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範例：</w:t>
            </w:r>
          </w:p>
          <w:p w:rsidR="007E6325" w:rsidRDefault="006F7E9B">
            <w:pPr>
              <w:numPr>
                <w:ilvl w:val="0"/>
                <w:numId w:val="13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擔任理事長期間，奠定良好基礎，連續</w:t>
            </w:r>
            <w:r>
              <w:rPr>
                <w:rFonts w:eastAsia="標楷體"/>
                <w:b/>
                <w:szCs w:val="24"/>
              </w:rPr>
              <w:t>3</w:t>
            </w:r>
            <w:r>
              <w:rPr>
                <w:rFonts w:eastAsia="標楷體"/>
                <w:b/>
                <w:szCs w:val="24"/>
              </w:rPr>
              <w:t>年獲得臺北市勞動局頒發優良工會之肯定。</w:t>
            </w:r>
          </w:p>
          <w:p w:rsidR="007E6325" w:rsidRDefault="006F7E9B">
            <w:pPr>
              <w:numPr>
                <w:ilvl w:val="0"/>
                <w:numId w:val="13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擔任國際建築及本業工人總會亞太區域執行委員，增進國際交流機會，提升我國非官方外交及國際能見度。</w:t>
            </w:r>
          </w:p>
          <w:p w:rsidR="007E6325" w:rsidRDefault="006F7E9B">
            <w:pPr>
              <w:numPr>
                <w:ilvl w:val="0"/>
                <w:numId w:val="13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領導工會榮獲國家訓練品質</w:t>
            </w:r>
            <w:r>
              <w:rPr>
                <w:rFonts w:eastAsia="標楷體"/>
                <w:b/>
                <w:szCs w:val="24"/>
              </w:rPr>
              <w:t>TTQS</w:t>
            </w:r>
            <w:r>
              <w:rPr>
                <w:rFonts w:eastAsia="標楷體"/>
                <w:b/>
                <w:szCs w:val="24"/>
              </w:rPr>
              <w:t>評核金牌獎及</w:t>
            </w:r>
            <w:r>
              <w:rPr>
                <w:rFonts w:eastAsia="標楷體"/>
                <w:b/>
                <w:szCs w:val="24"/>
              </w:rPr>
              <w:t>114</w:t>
            </w:r>
            <w:r>
              <w:rPr>
                <w:rFonts w:eastAsia="標楷體"/>
                <w:b/>
                <w:szCs w:val="24"/>
              </w:rPr>
              <w:t>年度該區訓練績優單位獎。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（加蓋單位圖記或印章）</w:t>
            </w:r>
          </w:p>
        </w:tc>
        <w:tc>
          <w:tcPr>
            <w:tcW w:w="84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84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評量項目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細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配分比率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數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14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辦理服務勞工事務成績卓著，有具體事蹟或經考核獎勵有案者。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15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積極推動勞工事務教育訓練、提升本業工作能力，有具體事蹟或經考核獎勵有案者（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15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辦理本業勞工事務服務表現優異，有具體事蹟或經考核獎勵有案者（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14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從事工會運動、工會組織發展等，有具體貢獻事蹟或經考核獎勵有案者。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16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從事工會運動表現優異，有具體事蹟或經考核獎勵有案者（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16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從事工會組織發展，辦理本業勞工事務人才培育、取得推展本業工作相關專業證照、技能、檢定資格等，經考核獎勵有案或有具體事證者（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14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推動工會會務運作、會務改善等表現優異，有具體事蹟或經考核獎勵有案者。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17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推動工會會務創新改善、辦理工會會務運作表現優異，經考核獎勵有案者（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17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推動本業相關職業訓練、安全衛生、技能檢定等事務改善、創新等，有具體事蹟或經考核獎勵有案者（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14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對所從事之工會會務工作，服務態度熱忱、盡職，有具體事蹟或經考核獎勵有案者。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18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擔任同一工會或工會聯合組織常務理事、監事會召集人（常務監事）以上職務之服務年資（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18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從事工會服務表現優異、熱忱、盡職等，有具體事蹟或經考核獎勵有案者（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14"/>
              </w:numPr>
              <w:wordWrap w:val="0"/>
              <w:overflowPunct w:val="0"/>
              <w:snapToGrid w:val="0"/>
              <w:spacing w:line="360" w:lineRule="atLeast"/>
              <w:ind w:left="539" w:hanging="539"/>
            </w:pPr>
            <w:r>
              <w:rPr>
                <w:rFonts w:eastAsia="標楷體"/>
                <w:sz w:val="28"/>
                <w:szCs w:val="28"/>
              </w:rPr>
              <w:t>參與並推動性別平等事項，有具體事蹟或經考核奬勵有案者。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19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積極辦理性別平等教育課程，有具體事蹟或經考核獎勵有案者（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19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推動性別平等工作環境相關措施，有具體事蹟或經考核獎勵有案者（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6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ind w:right="33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分（推薦單位評定）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薦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位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見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171"/>
        </w:trPr>
        <w:tc>
          <w:tcPr>
            <w:tcW w:w="6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ind w:right="5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7E6325" w:rsidRDefault="007E6325">
      <w:pPr>
        <w:rPr>
          <w:rFonts w:eastAsia="標楷體"/>
          <w:sz w:val="28"/>
          <w:szCs w:val="28"/>
        </w:rPr>
      </w:pPr>
    </w:p>
    <w:p w:rsidR="007E6325" w:rsidRDefault="006F7E9B">
      <w:pPr>
        <w:pageBreakBefore/>
        <w:overflowPunct w:val="0"/>
        <w:jc w:val="center"/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-8257</wp:posOffset>
                </wp:positionH>
                <wp:positionV relativeFrom="paragraph">
                  <wp:posOffset>-415293</wp:posOffset>
                </wp:positionV>
                <wp:extent cx="896624" cy="495303"/>
                <wp:effectExtent l="0" t="0" r="0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4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6325" w:rsidRDefault="006F7E9B"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附表四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-.65pt;margin-top:-32.7pt;width:70.6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" filled="f" stroked="f">
                <v:textbox>
                  <w:txbxContent>
                    <w:p w:rsidR="007E6325" w:rsidRDefault="006F7E9B"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附表四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40"/>
          <w:szCs w:val="40"/>
        </w:rPr>
        <w:t>中華民國</w:t>
      </w:r>
      <w:r>
        <w:rPr>
          <w:rFonts w:eastAsia="標楷體"/>
          <w:b/>
          <w:sz w:val="40"/>
          <w:szCs w:val="40"/>
        </w:rPr>
        <w:t>115</w:t>
      </w:r>
      <w:r>
        <w:rPr>
          <w:rFonts w:eastAsia="標楷體"/>
          <w:b/>
          <w:sz w:val="40"/>
          <w:szCs w:val="40"/>
        </w:rPr>
        <w:t>年全國模範勞工選拔表【工會會務人員組】</w:t>
      </w:r>
    </w:p>
    <w:tbl>
      <w:tblPr>
        <w:tblW w:w="100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59"/>
        <w:gridCol w:w="281"/>
        <w:gridCol w:w="540"/>
        <w:gridCol w:w="540"/>
        <w:gridCol w:w="540"/>
        <w:gridCol w:w="540"/>
        <w:gridCol w:w="352"/>
        <w:gridCol w:w="128"/>
        <w:gridCol w:w="76"/>
        <w:gridCol w:w="164"/>
        <w:gridCol w:w="436"/>
        <w:gridCol w:w="36"/>
        <w:gridCol w:w="564"/>
        <w:gridCol w:w="44"/>
        <w:gridCol w:w="180"/>
        <w:gridCol w:w="360"/>
        <w:gridCol w:w="16"/>
        <w:gridCol w:w="524"/>
        <w:gridCol w:w="1620"/>
        <w:gridCol w:w="1260"/>
      </w:tblGrid>
      <w:tr w:rsidR="007E63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1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二　吋　正　面</w:t>
            </w:r>
          </w:p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半　身　照　片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身分證號碼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14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工會名稱</w:t>
            </w:r>
          </w:p>
        </w:tc>
        <w:tc>
          <w:tcPr>
            <w:tcW w:w="45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31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1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8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學歷</w:t>
            </w:r>
          </w:p>
        </w:tc>
        <w:tc>
          <w:tcPr>
            <w:tcW w:w="3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867"/>
        </w:trPr>
        <w:tc>
          <w:tcPr>
            <w:tcW w:w="100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身心障礙者</w:t>
            </w:r>
            <w:r>
              <w:rPr>
                <w:rFonts w:eastAsia="標楷體"/>
                <w:sz w:val="28"/>
                <w:szCs w:val="28"/>
              </w:rPr>
              <w:t xml:space="preserve"> □ </w:t>
            </w:r>
            <w:r>
              <w:rPr>
                <w:rFonts w:eastAsia="標楷體"/>
                <w:sz w:val="28"/>
                <w:szCs w:val="28"/>
              </w:rPr>
              <w:t>原住民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/>
                <w:szCs w:val="24"/>
              </w:rPr>
              <w:t>如有具前開身分者，請勾選並檢附相關證明）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加入現有工會日期</w:t>
            </w:r>
          </w:p>
        </w:tc>
        <w:tc>
          <w:tcPr>
            <w:tcW w:w="3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</w:pPr>
            <w:r>
              <w:rPr>
                <w:rFonts w:eastAsia="標楷體"/>
                <w:sz w:val="28"/>
              </w:rPr>
              <w:t>擔任現職工會會務</w:t>
            </w:r>
            <w:r>
              <w:rPr>
                <w:rFonts w:eastAsia="標楷體"/>
                <w:b/>
                <w:sz w:val="28"/>
              </w:rPr>
              <w:t>年資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加入現有工會勞保投保年資</w:t>
            </w:r>
          </w:p>
        </w:tc>
        <w:tc>
          <w:tcPr>
            <w:tcW w:w="3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</w:pPr>
            <w:r>
              <w:rPr>
                <w:rFonts w:eastAsia="標楷體"/>
                <w:b/>
                <w:sz w:val="28"/>
                <w:szCs w:val="28"/>
              </w:rPr>
              <w:t>績優事蹟（請參選人自行依考查項目做一分點大綱摘要，並以</w:t>
            </w:r>
            <w:r>
              <w:rPr>
                <w:rFonts w:eastAsia="標楷體"/>
                <w:b/>
                <w:sz w:val="28"/>
                <w:szCs w:val="28"/>
              </w:rPr>
              <w:t>200</w:t>
            </w:r>
            <w:r>
              <w:rPr>
                <w:rFonts w:eastAsia="標楷體"/>
                <w:b/>
                <w:sz w:val="28"/>
                <w:szCs w:val="28"/>
              </w:rPr>
              <w:t>字為原則）</w:t>
            </w:r>
          </w:p>
        </w:tc>
        <w:tc>
          <w:tcPr>
            <w:tcW w:w="82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範例：</w:t>
            </w:r>
          </w:p>
          <w:p w:rsidR="007E6325" w:rsidRDefault="006F7E9B">
            <w:pPr>
              <w:numPr>
                <w:ilvl w:val="0"/>
                <w:numId w:val="20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配合政府政策，加強本業工會組織健全，推行各項會務，榮獲勞動部頒發優良勞工教育單位獎。</w:t>
            </w:r>
          </w:p>
          <w:p w:rsidR="007E6325" w:rsidRDefault="006F7E9B">
            <w:pPr>
              <w:numPr>
                <w:ilvl w:val="0"/>
                <w:numId w:val="20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協助辦理會員急難救助金、會員子女獎學金、會員升學獎助金與相關保險事宜。</w:t>
            </w:r>
          </w:p>
          <w:p w:rsidR="007E6325" w:rsidRDefault="006F7E9B">
            <w:pPr>
              <w:numPr>
                <w:ilvl w:val="0"/>
                <w:numId w:val="20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積極辦理工會會務，多次榮獲工會楷模、全國優良工會等，並協助會中幹部取得勞委會獨任調解人證照。</w:t>
            </w:r>
          </w:p>
          <w:p w:rsidR="007E6325" w:rsidRDefault="006F7E9B">
            <w:pPr>
              <w:numPr>
                <w:ilvl w:val="0"/>
                <w:numId w:val="20"/>
              </w:numPr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從事工會運動，目前擔任市政府勞資爭議處理調解人及調解委員，協助調解各項勞資爭議。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（加蓋單位圖記或印章）</w:t>
            </w:r>
          </w:p>
        </w:tc>
        <w:tc>
          <w:tcPr>
            <w:tcW w:w="84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</w:t>
            </w:r>
          </w:p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84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評量項目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細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配分比率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數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21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辦理工會會務工作成績卓著，有具體事蹟或經考核獎勵有案者。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22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積極參與勞工教育訓練提升會務工作能力，有具體事蹟或經考核獎勵有案者（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22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辦理本業工會會務推動表現優異，有具體事蹟或經考核獎勵有案者（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21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從事工會會務推展、活動宣導規劃等有具體貢獻事蹟或經考核獎勵有案者。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2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辦理勞工事務人才培育、訓練表現優異，經考核獎勵有案者（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2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協助政府或民間推動政令宣導、活動、計畫等表現優異，有具體事蹟或經考核獎勵有案者（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2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取得推動工會會務相關專業證照、技能檢定資格等，有具體事證者（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21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對所從事工會會務工作之知能、技能，有創新或改善之優異表現，且有具體事蹟或經考核獎勵有案者。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24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提出工會會務改善計畫、方案，經採納有具體事蹟或經考核獎勵有案者（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24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協助推動本業相關職業訓練、安全衛生、技能檢定等事務之改善、創新等，有具體事蹟或經考核獎勵有案者（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24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推動本業工會會務創新、改善表現優異，經考核獎勵有案者（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numPr>
                <w:ilvl w:val="0"/>
                <w:numId w:val="21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對所從事之工會會務工作，服務態度熱忱、盡職，有具體事蹟或經考核獎勵有案者。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325" w:rsidRDefault="006F7E9B">
            <w:pPr>
              <w:numPr>
                <w:ilvl w:val="0"/>
                <w:numId w:val="25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從事同一工會或工會聯合組織會務工作之服務年資（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7E6325" w:rsidRDefault="006F7E9B">
            <w:pPr>
              <w:numPr>
                <w:ilvl w:val="0"/>
                <w:numId w:val="25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從事會務工作表現優異、熱忱、盡職等，有具體事蹟或經考核獎勵有案者（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ind w:right="33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分（推薦單位評定）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6F7E9B">
            <w:pPr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薦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位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見</w:t>
            </w:r>
          </w:p>
        </w:tc>
      </w:tr>
      <w:tr w:rsidR="007E6325">
        <w:tblPrEx>
          <w:tblCellMar>
            <w:top w:w="0" w:type="dxa"/>
            <w:bottom w:w="0" w:type="dxa"/>
          </w:tblCellMar>
        </w:tblPrEx>
        <w:trPr>
          <w:trHeight w:val="2779"/>
        </w:trPr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ind w:right="5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325" w:rsidRDefault="007E6325">
            <w:pPr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7E6325" w:rsidRDefault="007E6325">
      <w:pPr>
        <w:rPr>
          <w:rFonts w:eastAsia="標楷體"/>
          <w:sz w:val="28"/>
          <w:szCs w:val="28"/>
        </w:rPr>
      </w:pPr>
    </w:p>
    <w:p w:rsidR="007E6325" w:rsidRDefault="006F7E9B">
      <w:pPr>
        <w:pageBreakBefore/>
        <w:jc w:val="center"/>
      </w:pPr>
      <w:r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-496574</wp:posOffset>
                </wp:positionV>
                <wp:extent cx="896624" cy="495303"/>
                <wp:effectExtent l="0" t="0" r="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4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6325" w:rsidRDefault="006F7E9B"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-.45pt;margin-top:-39.1pt;width:70.6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" filled="f" stroked="f">
                <v:textbox>
                  <w:txbxContent>
                    <w:p w:rsidR="007E6325" w:rsidRDefault="006F7E9B"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  <w:szCs w:val="40"/>
        </w:rPr>
        <w:t>參選人切結書</w:t>
      </w:r>
    </w:p>
    <w:p w:rsidR="007E6325" w:rsidRDefault="007E6325">
      <w:pPr>
        <w:rPr>
          <w:rFonts w:eastAsia="標楷體"/>
          <w:sz w:val="28"/>
          <w:szCs w:val="28"/>
        </w:rPr>
      </w:pPr>
    </w:p>
    <w:p w:rsidR="007E6325" w:rsidRDefault="006F7E9B">
      <w:pPr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本人</w:t>
      </w: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</w:rPr>
        <w:t>因參加一百十五年全國模範勞工選拔，在此聲明，本人依據「一百十五年全國模範勞工選拔及表揚要點」規定檢附之資料（含推薦參加全國模範勞工選拔人員之選拔表、佐證資料、無不良紀錄證明書正本及參選全國模範勞工選拔檢點表影本）皆屬真實，無偽造情事，如有違背，同意取消參選資格或撤銷當選資格，絕無異議。</w:t>
      </w:r>
    </w:p>
    <w:p w:rsidR="007E6325" w:rsidRDefault="007E6325">
      <w:pPr>
        <w:rPr>
          <w:rFonts w:eastAsia="標楷體"/>
          <w:sz w:val="32"/>
          <w:szCs w:val="32"/>
        </w:rPr>
      </w:pPr>
    </w:p>
    <w:p w:rsidR="007E6325" w:rsidRDefault="006F7E9B">
      <w:pPr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此致</w:t>
      </w:r>
    </w:p>
    <w:p w:rsidR="007E6325" w:rsidRDefault="006F7E9B">
      <w:pPr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勞動部</w:t>
      </w:r>
    </w:p>
    <w:p w:rsidR="007E6325" w:rsidRDefault="007E6325">
      <w:pPr>
        <w:rPr>
          <w:rFonts w:eastAsia="標楷體"/>
          <w:sz w:val="32"/>
          <w:szCs w:val="32"/>
        </w:rPr>
      </w:pPr>
    </w:p>
    <w:p w:rsidR="007E6325" w:rsidRDefault="006F7E9B">
      <w:pPr>
        <w:jc w:val="righ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立切結書人：</w:t>
      </w:r>
      <w:r>
        <w:rPr>
          <w:rFonts w:eastAsia="標楷體"/>
          <w:sz w:val="32"/>
          <w:szCs w:val="32"/>
        </w:rPr>
        <w:t xml:space="preserve">                   </w:t>
      </w:r>
      <w:r>
        <w:rPr>
          <w:rFonts w:eastAsia="標楷體"/>
          <w:sz w:val="32"/>
          <w:szCs w:val="32"/>
        </w:rPr>
        <w:t>（簽章）</w:t>
      </w:r>
    </w:p>
    <w:p w:rsidR="007E6325" w:rsidRDefault="006F7E9B">
      <w:pPr>
        <w:wordWrap w:val="0"/>
        <w:ind w:right="640"/>
        <w:jc w:val="righ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  <w:r>
        <w:rPr>
          <w:rFonts w:eastAsia="標楷體"/>
          <w:sz w:val="32"/>
          <w:szCs w:val="32"/>
        </w:rPr>
        <w:t xml:space="preserve">                       </w:t>
      </w:r>
    </w:p>
    <w:p w:rsidR="007E6325" w:rsidRDefault="006F7E9B">
      <w:pPr>
        <w:wordWrap w:val="0"/>
        <w:ind w:right="640"/>
        <w:jc w:val="righ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地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址：</w:t>
      </w:r>
      <w:r>
        <w:rPr>
          <w:rFonts w:eastAsia="標楷體"/>
          <w:sz w:val="32"/>
          <w:szCs w:val="32"/>
        </w:rPr>
        <w:t xml:space="preserve">                       </w:t>
      </w:r>
    </w:p>
    <w:p w:rsidR="007E6325" w:rsidRDefault="007E6325">
      <w:pPr>
        <w:jc w:val="right"/>
        <w:rPr>
          <w:rFonts w:eastAsia="標楷體"/>
          <w:sz w:val="32"/>
          <w:szCs w:val="32"/>
        </w:rPr>
      </w:pPr>
    </w:p>
    <w:p w:rsidR="007E6325" w:rsidRDefault="006F7E9B">
      <w:pPr>
        <w:ind w:right="320"/>
        <w:jc w:val="righ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日</w:t>
      </w:r>
    </w:p>
    <w:p w:rsidR="007E6325" w:rsidRDefault="007E6325">
      <w:pPr>
        <w:pStyle w:val="a5"/>
        <w:spacing w:line="460" w:lineRule="exact"/>
        <w:ind w:left="1080" w:hanging="1080"/>
        <w:jc w:val="both"/>
        <w:rPr>
          <w:rFonts w:ascii="Times New Roman" w:eastAsia="標楷體" w:hAnsi="Times New Roman"/>
          <w:sz w:val="28"/>
          <w:szCs w:val="28"/>
        </w:rPr>
      </w:pPr>
    </w:p>
    <w:p w:rsidR="007E6325" w:rsidRDefault="007E6325">
      <w:pPr>
        <w:pStyle w:val="a5"/>
        <w:spacing w:line="460" w:lineRule="exact"/>
        <w:ind w:left="1080" w:hanging="1080"/>
        <w:jc w:val="both"/>
        <w:rPr>
          <w:rFonts w:ascii="Times New Roman" w:eastAsia="標楷體" w:hAnsi="Times New Roman"/>
          <w:sz w:val="28"/>
          <w:szCs w:val="28"/>
        </w:rPr>
      </w:pPr>
    </w:p>
    <w:p w:rsidR="007E6325" w:rsidRDefault="006F7E9B">
      <w:pPr>
        <w:pageBreakBefore/>
        <w:jc w:val="center"/>
      </w:pPr>
      <w:r>
        <w:rPr>
          <w:rFonts w:eastAsia="標楷體"/>
          <w:sz w:val="48"/>
          <w:szCs w:val="48"/>
        </w:rPr>
        <w:t>參選一百十五年全國模範勞工選拔檢點表</w:t>
      </w:r>
    </w:p>
    <w:p w:rsidR="007E6325" w:rsidRDefault="006F7E9B">
      <w:pPr>
        <w:spacing w:line="480" w:lineRule="auto"/>
      </w:pPr>
      <w:r>
        <w:rPr>
          <w:rFonts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-982349</wp:posOffset>
                </wp:positionV>
                <wp:extent cx="896624" cy="495303"/>
                <wp:effectExtent l="0" t="0" r="0" b="0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4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6325" w:rsidRDefault="006F7E9B"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margin-left:-1.2pt;margin-top:-77.35pt;width:70.6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" filled="f" stroked="f">
                <v:textbox>
                  <w:txbxContent>
                    <w:p w:rsidR="007E6325" w:rsidRDefault="006F7E9B"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>一、注意事項</w:t>
      </w:r>
      <w:r>
        <w:rPr>
          <w:rFonts w:eastAsia="標楷體"/>
        </w:rPr>
        <w:tab/>
      </w:r>
    </w:p>
    <w:p w:rsidR="007E6325" w:rsidRDefault="006F7E9B">
      <w:pPr>
        <w:ind w:left="540" w:hanging="540"/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ab/>
      </w:r>
      <w:r>
        <w:rPr>
          <w:rFonts w:eastAsia="標楷體"/>
        </w:rPr>
        <w:t>推薦單位應於</w:t>
      </w:r>
      <w:r>
        <w:rPr>
          <w:rFonts w:eastAsia="標楷體"/>
          <w:b/>
          <w:u w:val="single"/>
        </w:rPr>
        <w:t>一百十四年十二月十七日</w:t>
      </w:r>
      <w:r>
        <w:rPr>
          <w:rFonts w:eastAsia="標楷體"/>
        </w:rPr>
        <w:t>（以郵戳為憑）以前，將下列表格按編號，以</w:t>
      </w:r>
      <w:r>
        <w:rPr>
          <w:rFonts w:eastAsia="標楷體"/>
        </w:rPr>
        <w:t>A4</w:t>
      </w:r>
      <w:r>
        <w:rPr>
          <w:rFonts w:eastAsia="標楷體"/>
        </w:rPr>
        <w:t>紙張格式，送達本部辦理選拔作業。檢具文件不齊全、規格不符或逾期薦送者，不予受理。</w:t>
      </w:r>
    </w:p>
    <w:p w:rsidR="007E6325" w:rsidRDefault="006F7E9B">
      <w:pPr>
        <w:ind w:left="540" w:hanging="54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 xml:space="preserve">) </w:t>
      </w:r>
      <w:r>
        <w:rPr>
          <w:rFonts w:eastAsia="標楷體"/>
        </w:rPr>
        <w:t>參加全國模範勞工選拔送審資料，概不退還，推薦單位有留存必要者，請自行備份留存。</w:t>
      </w:r>
    </w:p>
    <w:p w:rsidR="007E6325" w:rsidRDefault="006F7E9B">
      <w:pPr>
        <w:spacing w:line="480" w:lineRule="auto"/>
        <w:rPr>
          <w:rFonts w:eastAsia="標楷體"/>
        </w:rPr>
      </w:pPr>
      <w:r>
        <w:rPr>
          <w:rFonts w:eastAsia="標楷體"/>
        </w:rPr>
        <w:t>二、勾選項目</w:t>
      </w:r>
    </w:p>
    <w:p w:rsidR="007E6325" w:rsidRDefault="006F7E9B">
      <w:pPr>
        <w:rPr>
          <w:rFonts w:eastAsia="標楷體"/>
        </w:rPr>
      </w:pPr>
      <w:r>
        <w:rPr>
          <w:rFonts w:eastAsia="標楷體"/>
        </w:rPr>
        <w:t>□ 1.</w:t>
      </w:r>
      <w:r>
        <w:rPr>
          <w:rFonts w:eastAsia="標楷體"/>
        </w:rPr>
        <w:t>本檢點表</w:t>
      </w:r>
    </w:p>
    <w:p w:rsidR="007E6325" w:rsidRDefault="006F7E9B">
      <w:pPr>
        <w:rPr>
          <w:rFonts w:eastAsia="標楷體"/>
        </w:rPr>
      </w:pPr>
      <w:r>
        <w:rPr>
          <w:rFonts w:eastAsia="標楷體"/>
        </w:rPr>
        <w:t>□ 2.</w:t>
      </w:r>
      <w:r>
        <w:rPr>
          <w:rFonts w:eastAsia="標楷體"/>
        </w:rPr>
        <w:t>中華民國一百十五年全國模範勞工選拔表</w:t>
      </w:r>
    </w:p>
    <w:p w:rsidR="007E6325" w:rsidRDefault="006F7E9B">
      <w:pPr>
        <w:ind w:left="720"/>
        <w:rPr>
          <w:rFonts w:eastAsia="標楷體"/>
        </w:rPr>
      </w:pPr>
      <w:r>
        <w:rPr>
          <w:rFonts w:eastAsia="標楷體"/>
        </w:rPr>
        <w:t>（選拔表空白表格請至勞動部網站點取下載）</w:t>
      </w:r>
    </w:p>
    <w:p w:rsidR="007E6325" w:rsidRDefault="006F7E9B">
      <w:r>
        <w:rPr>
          <w:rFonts w:eastAsia="標楷體"/>
        </w:rPr>
        <w:t>□ 3.</w:t>
      </w:r>
      <w:r>
        <w:rPr>
          <w:rFonts w:eastAsia="標楷體"/>
        </w:rPr>
        <w:t>佐證資料</w:t>
      </w:r>
      <w:r>
        <w:rPr>
          <w:rFonts w:eastAsia="標楷體"/>
          <w:b/>
          <w:u w:val="single"/>
        </w:rPr>
        <w:t>（一式六份，正本一份，影本五份，每一份均須附選拔表）</w:t>
      </w:r>
    </w:p>
    <w:p w:rsidR="007E6325" w:rsidRDefault="006F7E9B">
      <w:pPr>
        <w:rPr>
          <w:rFonts w:eastAsia="標楷體"/>
        </w:rPr>
      </w:pPr>
      <w:r>
        <w:rPr>
          <w:rFonts w:eastAsia="標楷體"/>
        </w:rPr>
        <w:t>□ 4.</w:t>
      </w:r>
      <w:r>
        <w:rPr>
          <w:rFonts w:eastAsia="標楷體"/>
        </w:rPr>
        <w:t>無不良紀錄證明書</w:t>
      </w:r>
    </w:p>
    <w:p w:rsidR="007E6325" w:rsidRDefault="006F7E9B">
      <w:pPr>
        <w:rPr>
          <w:rFonts w:eastAsia="標楷體"/>
        </w:rPr>
      </w:pPr>
      <w:r>
        <w:rPr>
          <w:rFonts w:eastAsia="標楷體"/>
        </w:rPr>
        <w:t xml:space="preserve">      </w:t>
      </w:r>
      <w:bookmarkStart w:id="1" w:name="_Hlk117154866"/>
      <w:r>
        <w:rPr>
          <w:rFonts w:eastAsia="標楷體"/>
        </w:rPr>
        <w:t>（</w:t>
      </w:r>
      <w:bookmarkEnd w:id="1"/>
      <w:r>
        <w:rPr>
          <w:rFonts w:eastAsia="標楷體"/>
        </w:rPr>
        <w:t>申請人請向警察局申請無不良紀錄證明書）</w:t>
      </w:r>
    </w:p>
    <w:p w:rsidR="007E6325" w:rsidRDefault="006F7E9B">
      <w:pPr>
        <w:ind w:left="566" w:hanging="566"/>
      </w:pPr>
      <w:r>
        <w:rPr>
          <w:rFonts w:eastAsia="標楷體"/>
        </w:rPr>
        <w:t>□ 5.</w:t>
      </w:r>
      <w:r>
        <w:rPr>
          <w:rFonts w:eastAsia="標楷體"/>
          <w:u w:val="single"/>
        </w:rPr>
        <w:t>企（產）業勞工組、職業勞工組及會務人員組須檢附所屬工會</w:t>
      </w:r>
      <w:r>
        <w:rPr>
          <w:rFonts w:eastAsia="標楷體"/>
          <w:b/>
          <w:bCs/>
          <w:u w:val="single"/>
        </w:rPr>
        <w:t>（含</w:t>
      </w:r>
      <w:r>
        <w:rPr>
          <w:rFonts w:eastAsia="標楷體"/>
          <w:b/>
          <w:u w:val="single"/>
        </w:rPr>
        <w:t>基層工會</w:t>
      </w:r>
      <w:r>
        <w:rPr>
          <w:rFonts w:eastAsia="標楷體"/>
          <w:u w:val="single"/>
        </w:rPr>
        <w:t>及</w:t>
      </w:r>
      <w:r>
        <w:rPr>
          <w:rFonts w:eastAsia="標楷體"/>
          <w:b/>
          <w:u w:val="single"/>
        </w:rPr>
        <w:t>基層工會所屬之各工會聯合組織）</w:t>
      </w:r>
      <w:r>
        <w:rPr>
          <w:rFonts w:eastAsia="標楷體"/>
          <w:u w:val="single"/>
        </w:rPr>
        <w:t>之理、監事名冊，並應記載任期。</w:t>
      </w:r>
    </w:p>
    <w:p w:rsidR="007E6325" w:rsidRDefault="006F7E9B">
      <w:pPr>
        <w:spacing w:line="480" w:lineRule="auto"/>
        <w:rPr>
          <w:rFonts w:eastAsia="標楷體"/>
        </w:rPr>
      </w:pPr>
      <w:r>
        <w:rPr>
          <w:rFonts w:eastAsia="標楷體"/>
        </w:rPr>
        <w:t>三、參選資格檢點項目</w:t>
      </w:r>
    </w:p>
    <w:p w:rsidR="007E6325" w:rsidRDefault="006F7E9B">
      <w:pPr>
        <w:rPr>
          <w:rFonts w:eastAsia="標楷體"/>
        </w:rPr>
      </w:pPr>
      <w:r>
        <w:rPr>
          <w:rFonts w:eastAsia="標楷體"/>
        </w:rPr>
        <w:t>依據一百十五年全國模範勞工選拔及表揚要點規定，須符合：</w:t>
      </w:r>
    </w:p>
    <w:p w:rsidR="007E6325" w:rsidRDefault="006F7E9B">
      <w:pPr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未曾當選為勞動部辦理選拔</w:t>
      </w:r>
      <w:r>
        <w:rPr>
          <w:rFonts w:eastAsia="標楷體"/>
        </w:rPr>
        <w:t>之全國模範勞工</w:t>
      </w:r>
    </w:p>
    <w:p w:rsidR="007E6325" w:rsidRDefault="006F7E9B">
      <w:pPr>
        <w:spacing w:before="1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企（產）業勞工組</w:t>
      </w:r>
    </w:p>
    <w:p w:rsidR="007E6325" w:rsidRDefault="006F7E9B">
      <w:pPr>
        <w:ind w:left="540" w:hanging="180"/>
        <w:rPr>
          <w:rFonts w:eastAsia="標楷體"/>
        </w:rPr>
      </w:pPr>
      <w:r>
        <w:rPr>
          <w:rFonts w:eastAsia="標楷體"/>
        </w:rPr>
        <w:t>□1.</w:t>
      </w:r>
      <w:r>
        <w:rPr>
          <w:rFonts w:eastAsia="標楷體"/>
        </w:rPr>
        <w:t>受僱於各事業單位實際從事工作之現職勞工</w:t>
      </w:r>
    </w:p>
    <w:p w:rsidR="007E6325" w:rsidRDefault="006F7E9B">
      <w:pPr>
        <w:ind w:left="540" w:hanging="180"/>
      </w:pPr>
      <w:r>
        <w:rPr>
          <w:rFonts w:eastAsia="標楷體"/>
        </w:rPr>
        <w:t>□2.</w:t>
      </w:r>
      <w:r>
        <w:rPr>
          <w:rFonts w:eastAsia="標楷體"/>
        </w:rPr>
        <w:t>於該事業單位</w:t>
      </w:r>
      <w:r>
        <w:rPr>
          <w:rFonts w:eastAsia="標楷體"/>
          <w:b/>
          <w:u w:val="single"/>
        </w:rPr>
        <w:t>連續服務滿四年以上</w:t>
      </w:r>
      <w:r>
        <w:rPr>
          <w:rFonts w:eastAsia="標楷體"/>
        </w:rPr>
        <w:t>（須檢附申請人之</w:t>
      </w:r>
      <w:r>
        <w:rPr>
          <w:rFonts w:eastAsia="標楷體"/>
          <w:b/>
          <w:u w:val="single"/>
        </w:rPr>
        <w:t>勞工保險或公務人員保險投保證明</w:t>
      </w:r>
      <w:r>
        <w:rPr>
          <w:rFonts w:eastAsia="標楷體"/>
        </w:rPr>
        <w:t>）</w:t>
      </w:r>
    </w:p>
    <w:p w:rsidR="007E6325" w:rsidRDefault="006F7E9B">
      <w:pPr>
        <w:ind w:left="780" w:hanging="420"/>
      </w:pPr>
      <w:r>
        <w:rPr>
          <w:rFonts w:eastAsia="標楷體"/>
        </w:rPr>
        <w:t>□3.</w:t>
      </w:r>
      <w:r>
        <w:rPr>
          <w:rFonts w:eastAsia="標楷體"/>
          <w:b/>
          <w:u w:val="single"/>
        </w:rPr>
        <w:t>未擔任</w:t>
      </w:r>
      <w:r>
        <w:rPr>
          <w:rFonts w:eastAsia="標楷體"/>
        </w:rPr>
        <w:t>所屬事業單位企業工會、其他工會及工會聯合組織之常務理事或監事會召集人（常務監事）以上職務（含理事長、副理事長）</w:t>
      </w:r>
    </w:p>
    <w:p w:rsidR="007E6325" w:rsidRDefault="006F7E9B">
      <w:pPr>
        <w:ind w:left="780" w:hanging="420"/>
        <w:rPr>
          <w:rFonts w:eastAsia="標楷體"/>
        </w:rPr>
      </w:pPr>
      <w:r>
        <w:rPr>
          <w:rFonts w:eastAsia="標楷體"/>
        </w:rPr>
        <w:t>□4.</w:t>
      </w:r>
      <w:r>
        <w:rPr>
          <w:rFonts w:eastAsia="標楷體"/>
        </w:rPr>
        <w:t>於中華民國一百十一年一月一日至一百十四年十二月三十一日期間，有下列事蹟之一者：</w:t>
      </w:r>
    </w:p>
    <w:p w:rsidR="007E6325" w:rsidRDefault="006F7E9B">
      <w:pPr>
        <w:ind w:firstLine="720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/>
        </w:rPr>
        <w:t>發揚服務精神、敬業樂群，足為所屬事業單位之表率，並有具體事蹟或經考核獎勵有案。</w:t>
      </w:r>
    </w:p>
    <w:p w:rsidR="007E6325" w:rsidRDefault="006F7E9B">
      <w:pPr>
        <w:ind w:firstLine="720"/>
        <w:rPr>
          <w:rFonts w:eastAsia="標楷體"/>
        </w:rPr>
      </w:pPr>
      <w:r>
        <w:rPr>
          <w:rFonts w:eastAsia="標楷體"/>
        </w:rPr>
        <w:t>(2)</w:t>
      </w:r>
      <w:r>
        <w:rPr>
          <w:rFonts w:eastAsia="標楷體"/>
        </w:rPr>
        <w:t>從事工作態度負責、盡職，對所屬事業單位有具體貢獻事蹟或經考核獎勵有案。</w:t>
      </w:r>
    </w:p>
    <w:p w:rsidR="007E6325" w:rsidRDefault="006F7E9B">
      <w:pPr>
        <w:ind w:left="984" w:hanging="264"/>
        <w:rPr>
          <w:rFonts w:eastAsia="標楷體"/>
        </w:rPr>
      </w:pPr>
      <w:r>
        <w:rPr>
          <w:rFonts w:eastAsia="標楷體"/>
        </w:rPr>
        <w:t>(3)</w:t>
      </w:r>
      <w:r>
        <w:rPr>
          <w:rFonts w:eastAsia="標楷體"/>
        </w:rPr>
        <w:t>對所從事工作之知能、技能，有研發、創新之優異表現或有重要學術著述，且有具體事蹟或經考核獎勵有案。</w:t>
      </w:r>
    </w:p>
    <w:p w:rsidR="007E6325" w:rsidRDefault="006F7E9B">
      <w:pPr>
        <w:ind w:left="1080" w:hanging="360"/>
        <w:rPr>
          <w:rFonts w:eastAsia="標楷體"/>
        </w:rPr>
      </w:pPr>
      <w:r>
        <w:rPr>
          <w:rFonts w:eastAsia="標楷體"/>
        </w:rPr>
        <w:t>(4)</w:t>
      </w:r>
      <w:r>
        <w:rPr>
          <w:rFonts w:eastAsia="標楷體"/>
        </w:rPr>
        <w:t>參與本職技藝競賽獲得優異表現，有具體事蹟或經考核獎勵有案。</w:t>
      </w:r>
    </w:p>
    <w:p w:rsidR="007E6325" w:rsidRDefault="006F7E9B">
      <w:pPr>
        <w:ind w:left="1080" w:hanging="360"/>
        <w:rPr>
          <w:rFonts w:eastAsia="標楷體"/>
        </w:rPr>
      </w:pPr>
      <w:r>
        <w:rPr>
          <w:rFonts w:eastAsia="標楷體"/>
        </w:rPr>
        <w:t>(5)</w:t>
      </w:r>
      <w:r>
        <w:rPr>
          <w:rFonts w:eastAsia="標楷體"/>
        </w:rPr>
        <w:t>參與服務勞工事務成績卓著，有具體事蹟或經考核獎勵有案。</w:t>
      </w:r>
    </w:p>
    <w:p w:rsidR="007E6325" w:rsidRDefault="006F7E9B">
      <w:pPr>
        <w:spacing w:before="1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職業勞工組</w:t>
      </w:r>
    </w:p>
    <w:p w:rsidR="007E6325" w:rsidRDefault="006F7E9B">
      <w:pPr>
        <w:ind w:left="780" w:hanging="420"/>
      </w:pPr>
      <w:r>
        <w:rPr>
          <w:rFonts w:eastAsia="標楷體"/>
        </w:rPr>
        <w:t>□1.</w:t>
      </w:r>
      <w:r>
        <w:rPr>
          <w:rFonts w:eastAsia="標楷體"/>
          <w:b/>
          <w:u w:val="single"/>
        </w:rPr>
        <w:t>參加現職之職業工會滿四年以上，並</w:t>
      </w:r>
      <w:r>
        <w:rPr>
          <w:rFonts w:eastAsia="標楷體"/>
        </w:rPr>
        <w:t>由該工會辦理參加</w:t>
      </w:r>
      <w:r>
        <w:rPr>
          <w:rFonts w:eastAsia="標楷體"/>
          <w:b/>
          <w:u w:val="single"/>
        </w:rPr>
        <w:t>勞工保險連續滿四年以上</w:t>
      </w:r>
      <w:r>
        <w:rPr>
          <w:rFonts w:eastAsia="標楷體"/>
        </w:rPr>
        <w:t>之職業勞工</w:t>
      </w:r>
      <w:r>
        <w:rPr>
          <w:rFonts w:eastAsia="標楷體"/>
          <w:b/>
        </w:rPr>
        <w:t>（</w:t>
      </w:r>
      <w:r>
        <w:rPr>
          <w:rFonts w:eastAsia="標楷體"/>
          <w:b/>
          <w:u w:val="single"/>
        </w:rPr>
        <w:t>須檢附申請人之勞工保險投保證明</w:t>
      </w:r>
      <w:r>
        <w:rPr>
          <w:rFonts w:eastAsia="標楷體"/>
          <w:b/>
        </w:rPr>
        <w:t>）</w:t>
      </w:r>
    </w:p>
    <w:p w:rsidR="007E6325" w:rsidRDefault="006F7E9B">
      <w:pPr>
        <w:ind w:left="780" w:hanging="420"/>
      </w:pPr>
      <w:r>
        <w:rPr>
          <w:rFonts w:eastAsia="標楷體"/>
        </w:rPr>
        <w:t>□2.</w:t>
      </w:r>
      <w:r>
        <w:rPr>
          <w:rFonts w:eastAsia="標楷體"/>
          <w:b/>
          <w:u w:val="single"/>
        </w:rPr>
        <w:t>未擔任</w:t>
      </w:r>
      <w:r>
        <w:rPr>
          <w:rFonts w:eastAsia="標楷體"/>
        </w:rPr>
        <w:t>該工會、其他工會及工會聯合組織之常務理事或監事會召集人（常務監事）以上職務（含理事長、副理事長）</w:t>
      </w:r>
    </w:p>
    <w:p w:rsidR="007E6325" w:rsidRDefault="006F7E9B">
      <w:pPr>
        <w:ind w:left="540" w:hanging="180"/>
        <w:rPr>
          <w:rFonts w:eastAsia="標楷體"/>
        </w:rPr>
      </w:pPr>
      <w:r>
        <w:rPr>
          <w:rFonts w:eastAsia="標楷體"/>
        </w:rPr>
        <w:t>□3.</w:t>
      </w:r>
      <w:r>
        <w:rPr>
          <w:rFonts w:eastAsia="標楷體"/>
        </w:rPr>
        <w:t>於中華民國一百十一年一月一日至一百十四年十二月三十一日期間，有下列事蹟之一者：</w:t>
      </w:r>
    </w:p>
    <w:p w:rsidR="007E6325" w:rsidRDefault="006F7E9B">
      <w:pPr>
        <w:ind w:left="1080" w:hanging="360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/>
        </w:rPr>
        <w:t>勞工從事本業之服務年資及對職業之認同，有具體事蹟或經考核獎勵有案。</w:t>
      </w:r>
    </w:p>
    <w:p w:rsidR="007E6325" w:rsidRDefault="006F7E9B">
      <w:pPr>
        <w:ind w:left="1080" w:hanging="360"/>
        <w:rPr>
          <w:rFonts w:eastAsia="標楷體"/>
        </w:rPr>
      </w:pPr>
      <w:r>
        <w:rPr>
          <w:rFonts w:eastAsia="標楷體"/>
        </w:rPr>
        <w:t>(2)</w:t>
      </w:r>
      <w:r>
        <w:rPr>
          <w:rFonts w:eastAsia="標楷體"/>
        </w:rPr>
        <w:t>從事工作態度負責、盡職，對本職工作有具體貢獻事蹟或經考核獎勵有案。</w:t>
      </w:r>
    </w:p>
    <w:p w:rsidR="007E6325" w:rsidRDefault="006F7E9B">
      <w:pPr>
        <w:ind w:left="984" w:hanging="264"/>
        <w:rPr>
          <w:rFonts w:eastAsia="標楷體"/>
        </w:rPr>
      </w:pPr>
      <w:r>
        <w:rPr>
          <w:rFonts w:eastAsia="標楷體"/>
        </w:rPr>
        <w:t>(3)</w:t>
      </w:r>
      <w:r>
        <w:rPr>
          <w:rFonts w:eastAsia="標楷體"/>
        </w:rPr>
        <w:t>對本業工作之知能、技能，有提昇、創新或改善之優異表現，且有具體事蹟或經考核獎勵有案。</w:t>
      </w:r>
    </w:p>
    <w:p w:rsidR="007E6325" w:rsidRDefault="006F7E9B">
      <w:pPr>
        <w:ind w:firstLine="720"/>
        <w:rPr>
          <w:rFonts w:eastAsia="標楷體"/>
        </w:rPr>
      </w:pPr>
      <w:r>
        <w:rPr>
          <w:rFonts w:eastAsia="標楷體"/>
        </w:rPr>
        <w:t>(4)</w:t>
      </w:r>
      <w:r>
        <w:rPr>
          <w:rFonts w:eastAsia="標楷體"/>
        </w:rPr>
        <w:t>參與本職技藝競賽獲得優異表現，有具體事蹟或經考核獎勵有案。</w:t>
      </w:r>
    </w:p>
    <w:p w:rsidR="007E6325" w:rsidRDefault="006F7E9B">
      <w:pPr>
        <w:ind w:firstLine="720"/>
        <w:rPr>
          <w:rFonts w:eastAsia="標楷體"/>
        </w:rPr>
      </w:pPr>
      <w:r>
        <w:rPr>
          <w:rFonts w:eastAsia="標楷體"/>
        </w:rPr>
        <w:t>(5)</w:t>
      </w:r>
      <w:r>
        <w:rPr>
          <w:rFonts w:eastAsia="標楷體"/>
        </w:rPr>
        <w:t>參與服務勞工事務</w:t>
      </w:r>
      <w:r>
        <w:rPr>
          <w:rFonts w:eastAsia="標楷體"/>
        </w:rPr>
        <w:t>成績卓著，有具體事蹟或經考核獎勵有案。</w:t>
      </w:r>
    </w:p>
    <w:p w:rsidR="007E6325" w:rsidRDefault="006F7E9B">
      <w:pPr>
        <w:spacing w:before="1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工會領袖組：</w:t>
      </w:r>
    </w:p>
    <w:p w:rsidR="007E6325" w:rsidRDefault="006F7E9B">
      <w:pPr>
        <w:ind w:left="720" w:hanging="360"/>
      </w:pPr>
      <w:r>
        <w:rPr>
          <w:rFonts w:eastAsia="標楷體"/>
        </w:rPr>
        <w:t>□1.</w:t>
      </w:r>
      <w:r>
        <w:rPr>
          <w:rFonts w:eastAsia="標楷體"/>
          <w:b/>
          <w:u w:val="single"/>
        </w:rPr>
        <w:t>於一百十四年十二月三十一日擔任</w:t>
      </w:r>
      <w:r>
        <w:rPr>
          <w:rFonts w:eastAsia="標楷體"/>
        </w:rPr>
        <w:t>登記有案之工會、工會聯合組織之常務理事或監事會召集人（常務監事）以上職務（含理事長、副理事長）</w:t>
      </w:r>
    </w:p>
    <w:p w:rsidR="007E6325" w:rsidRDefault="006F7E9B">
      <w:pPr>
        <w:ind w:left="720" w:hanging="360"/>
      </w:pPr>
      <w:r>
        <w:rPr>
          <w:rFonts w:eastAsia="標楷體"/>
        </w:rPr>
        <w:t>□2.</w:t>
      </w:r>
      <w:r>
        <w:rPr>
          <w:rFonts w:eastAsia="標楷體"/>
        </w:rPr>
        <w:t>於中華民國</w:t>
      </w:r>
      <w:r>
        <w:rPr>
          <w:rFonts w:eastAsia="標楷體"/>
          <w:b/>
          <w:u w:val="single"/>
        </w:rPr>
        <w:t>一百零四年一月一日起，曾擔任同</w:t>
      </w:r>
      <w:r>
        <w:rPr>
          <w:rFonts w:eastAsia="標楷體"/>
          <w:b/>
        </w:rPr>
        <w:t>一</w:t>
      </w:r>
      <w:r>
        <w:rPr>
          <w:rFonts w:eastAsia="標楷體"/>
        </w:rPr>
        <w:t>工會、工會聯合組織之常務理事或監事會召集人（常務監事）以上職務</w:t>
      </w:r>
      <w:r>
        <w:rPr>
          <w:rFonts w:eastAsia="標楷體"/>
          <w:b/>
          <w:u w:val="single"/>
        </w:rPr>
        <w:t>合計達四年以上（須檢附擔任上述職務之當選證書）</w:t>
      </w:r>
      <w:r>
        <w:rPr>
          <w:rFonts w:eastAsia="標楷體"/>
        </w:rPr>
        <w:t>，而有下列事蹟之一者：</w:t>
      </w:r>
    </w:p>
    <w:p w:rsidR="007E6325" w:rsidRDefault="006F7E9B">
      <w:pPr>
        <w:ind w:firstLine="720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/>
        </w:rPr>
        <w:t>辦理服務勞工事務成績卓著，有具體事蹟或經考核獎勵有案。</w:t>
      </w:r>
    </w:p>
    <w:p w:rsidR="007E6325" w:rsidRDefault="006F7E9B">
      <w:pPr>
        <w:ind w:firstLine="720"/>
        <w:rPr>
          <w:rFonts w:eastAsia="標楷體"/>
        </w:rPr>
      </w:pPr>
      <w:r>
        <w:rPr>
          <w:rFonts w:eastAsia="標楷體"/>
        </w:rPr>
        <w:t>(2)</w:t>
      </w:r>
      <w:r>
        <w:rPr>
          <w:rFonts w:eastAsia="標楷體"/>
        </w:rPr>
        <w:t>從事工會運動、工會組織發展等，有具體貢獻事蹟或經考核獎勵有案。</w:t>
      </w:r>
    </w:p>
    <w:p w:rsidR="007E6325" w:rsidRDefault="006F7E9B">
      <w:pPr>
        <w:ind w:left="900" w:hanging="180"/>
        <w:rPr>
          <w:rFonts w:eastAsia="標楷體"/>
        </w:rPr>
      </w:pPr>
      <w:r>
        <w:rPr>
          <w:rFonts w:eastAsia="標楷體"/>
        </w:rPr>
        <w:t>(3)</w:t>
      </w:r>
      <w:r>
        <w:rPr>
          <w:rFonts w:eastAsia="標楷體"/>
        </w:rPr>
        <w:t>推</w:t>
      </w:r>
      <w:r>
        <w:rPr>
          <w:rFonts w:eastAsia="標楷體"/>
        </w:rPr>
        <w:t>動工會會務運作、會務改善等表現優異，有具體事蹟或經考核獎勵有案。</w:t>
      </w:r>
    </w:p>
    <w:p w:rsidR="007E6325" w:rsidRDefault="006F7E9B">
      <w:pPr>
        <w:ind w:left="900" w:hanging="180"/>
        <w:rPr>
          <w:rFonts w:eastAsia="標楷體"/>
        </w:rPr>
      </w:pPr>
      <w:r>
        <w:rPr>
          <w:rFonts w:eastAsia="標楷體"/>
        </w:rPr>
        <w:t>(4)</w:t>
      </w:r>
      <w:r>
        <w:rPr>
          <w:rFonts w:eastAsia="標楷體"/>
        </w:rPr>
        <w:t>對所從事之工會會務工作，服務態度熱忱、盡職，有具體事蹟或經考核奬勵有案。</w:t>
      </w:r>
    </w:p>
    <w:p w:rsidR="007E6325" w:rsidRDefault="006F7E9B">
      <w:pPr>
        <w:ind w:left="900" w:hanging="180"/>
        <w:rPr>
          <w:rFonts w:eastAsia="標楷體"/>
        </w:rPr>
      </w:pPr>
      <w:r>
        <w:rPr>
          <w:rFonts w:eastAsia="標楷體"/>
        </w:rPr>
        <w:t>(5)</w:t>
      </w:r>
      <w:r>
        <w:rPr>
          <w:rFonts w:eastAsia="標楷體"/>
        </w:rPr>
        <w:t>參與並推動性別平等事項，有具體事蹟或經考核奬勵有案。</w:t>
      </w:r>
    </w:p>
    <w:p w:rsidR="007E6325" w:rsidRDefault="006F7E9B">
      <w:pPr>
        <w:spacing w:before="1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四</w:t>
      </w:r>
      <w:r>
        <w:rPr>
          <w:rFonts w:eastAsia="標楷體"/>
        </w:rPr>
        <w:t>)</w:t>
      </w:r>
      <w:r>
        <w:rPr>
          <w:rFonts w:eastAsia="標楷體"/>
        </w:rPr>
        <w:t>工會會務人員組：</w:t>
      </w:r>
    </w:p>
    <w:p w:rsidR="007E6325" w:rsidRDefault="006F7E9B">
      <w:pPr>
        <w:ind w:left="756" w:hanging="756"/>
      </w:pPr>
      <w:r>
        <w:rPr>
          <w:rFonts w:eastAsia="標楷體"/>
        </w:rPr>
        <w:t xml:space="preserve">   □1.</w:t>
      </w:r>
      <w:r>
        <w:rPr>
          <w:rFonts w:eastAsia="標楷體"/>
          <w:b/>
          <w:u w:val="single"/>
        </w:rPr>
        <w:t>現擔任</w:t>
      </w:r>
      <w:r>
        <w:rPr>
          <w:rFonts w:eastAsia="標楷體"/>
        </w:rPr>
        <w:t>登記有案之工會、工會聯合組織聘任之會務人員</w:t>
      </w:r>
    </w:p>
    <w:p w:rsidR="007E6325" w:rsidRDefault="006F7E9B">
      <w:pPr>
        <w:ind w:left="850" w:hanging="490"/>
      </w:pPr>
      <w:r>
        <w:rPr>
          <w:rFonts w:eastAsia="標楷體"/>
        </w:rPr>
        <w:t>□2.</w:t>
      </w:r>
      <w:r>
        <w:rPr>
          <w:rFonts w:eastAsia="標楷體"/>
        </w:rPr>
        <w:t>擔任該工會會務工作</w:t>
      </w:r>
      <w:r>
        <w:rPr>
          <w:rFonts w:eastAsia="標楷體"/>
          <w:b/>
          <w:u w:val="single"/>
        </w:rPr>
        <w:t>連續滿四年以上（須申請人所任職之工會出具證明）</w:t>
      </w:r>
    </w:p>
    <w:p w:rsidR="007E6325" w:rsidRDefault="006F7E9B">
      <w:pPr>
        <w:ind w:left="720" w:hanging="360"/>
      </w:pPr>
      <w:r>
        <w:rPr>
          <w:rFonts w:eastAsia="標楷體"/>
        </w:rPr>
        <w:t>□3.</w:t>
      </w:r>
      <w:r>
        <w:rPr>
          <w:rFonts w:eastAsia="標楷體"/>
          <w:b/>
          <w:u w:val="single"/>
        </w:rPr>
        <w:t>未擔任</w:t>
      </w:r>
      <w:r>
        <w:rPr>
          <w:rFonts w:eastAsia="標楷體"/>
        </w:rPr>
        <w:t>該工會、其他工會及工會聯合組織之理事或監事以上職務</w:t>
      </w:r>
    </w:p>
    <w:p w:rsidR="007E6325" w:rsidRDefault="006F7E9B">
      <w:pPr>
        <w:ind w:left="850" w:hanging="490"/>
        <w:rPr>
          <w:rFonts w:eastAsia="標楷體"/>
        </w:rPr>
      </w:pPr>
      <w:r>
        <w:rPr>
          <w:rFonts w:eastAsia="標楷體"/>
        </w:rPr>
        <w:t>□4.</w:t>
      </w:r>
      <w:r>
        <w:rPr>
          <w:rFonts w:eastAsia="標楷體"/>
        </w:rPr>
        <w:t>於中華民國一百十一年一月一日至一百十四年十二月三十一日期間，有下列事蹟之一者：</w:t>
      </w:r>
    </w:p>
    <w:p w:rsidR="007E6325" w:rsidRDefault="006F7E9B">
      <w:pPr>
        <w:ind w:firstLine="720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/>
        </w:rPr>
        <w:t>辦理工會會務工作成績卓著，有具體事蹟或經考核獎勵有案。</w:t>
      </w:r>
    </w:p>
    <w:p w:rsidR="007E6325" w:rsidRDefault="006F7E9B">
      <w:pPr>
        <w:ind w:left="900" w:hanging="180"/>
        <w:rPr>
          <w:rFonts w:eastAsia="標楷體"/>
        </w:rPr>
      </w:pPr>
      <w:r>
        <w:rPr>
          <w:rFonts w:eastAsia="標楷體"/>
        </w:rPr>
        <w:t>(2)</w:t>
      </w:r>
      <w:r>
        <w:rPr>
          <w:rFonts w:eastAsia="標楷體"/>
        </w:rPr>
        <w:t>從事工會會務推展、活動宣導規劃等，有具體貢獻事蹟或經考核獎勵有案。</w:t>
      </w:r>
    </w:p>
    <w:p w:rsidR="007E6325" w:rsidRDefault="006F7E9B">
      <w:pPr>
        <w:ind w:left="984" w:hanging="264"/>
        <w:rPr>
          <w:rFonts w:eastAsia="標楷體"/>
        </w:rPr>
      </w:pPr>
      <w:r>
        <w:rPr>
          <w:rFonts w:eastAsia="標楷體"/>
        </w:rPr>
        <w:t>(3)</w:t>
      </w:r>
      <w:r>
        <w:rPr>
          <w:rFonts w:eastAsia="標楷體"/>
        </w:rPr>
        <w:t>對所從事工會會務工作之知能、技能，有創新或改善之優異表現，且有具體事蹟或經考核獎勵有案。</w:t>
      </w:r>
    </w:p>
    <w:p w:rsidR="007E6325" w:rsidRDefault="006F7E9B">
      <w:pPr>
        <w:ind w:left="900" w:hanging="180"/>
        <w:rPr>
          <w:rFonts w:eastAsia="標楷體"/>
        </w:rPr>
      </w:pPr>
      <w:r>
        <w:rPr>
          <w:rFonts w:eastAsia="標楷體"/>
        </w:rPr>
        <w:t>(4)</w:t>
      </w:r>
      <w:r>
        <w:rPr>
          <w:rFonts w:eastAsia="標楷體"/>
        </w:rPr>
        <w:t>對所從事之工會會務工作，服務態度熱忱、盡職，有具體事蹟或經考核奬勵有案。</w:t>
      </w:r>
    </w:p>
    <w:p w:rsidR="007E6325" w:rsidRDefault="007E6325">
      <w:pPr>
        <w:ind w:left="900" w:hanging="180"/>
        <w:rPr>
          <w:rFonts w:eastAsia="標楷體"/>
        </w:rPr>
      </w:pPr>
    </w:p>
    <w:p w:rsidR="007E6325" w:rsidRDefault="006F7E9B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 xml:space="preserve">　年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　推薦單位：＿＿＿＿＿＿＿＿</w:t>
      </w:r>
    </w:p>
    <w:p w:rsidR="007E6325" w:rsidRDefault="007E6325">
      <w:pPr>
        <w:pStyle w:val="a5"/>
        <w:spacing w:line="460" w:lineRule="exact"/>
        <w:ind w:left="1080" w:hanging="1080"/>
        <w:jc w:val="both"/>
        <w:rPr>
          <w:rFonts w:ascii="Times New Roman" w:eastAsia="標楷體" w:hAnsi="Times New Roman"/>
          <w:sz w:val="28"/>
          <w:szCs w:val="28"/>
        </w:rPr>
      </w:pPr>
    </w:p>
    <w:p w:rsidR="007E6325" w:rsidRDefault="007E6325">
      <w:pPr>
        <w:overflowPunct w:val="0"/>
        <w:jc w:val="center"/>
        <w:rPr>
          <w:rFonts w:eastAsia="標楷體"/>
          <w:sz w:val="28"/>
          <w:szCs w:val="28"/>
        </w:rPr>
      </w:pPr>
    </w:p>
    <w:sectPr w:rsidR="007E6325">
      <w:pgSz w:w="11907" w:h="16840"/>
      <w:pgMar w:top="1247" w:right="907" w:bottom="1021" w:left="907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9B" w:rsidRDefault="006F7E9B">
      <w:r>
        <w:separator/>
      </w:r>
    </w:p>
  </w:endnote>
  <w:endnote w:type="continuationSeparator" w:id="0">
    <w:p w:rsidR="006F7E9B" w:rsidRDefault="006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9B" w:rsidRDefault="006F7E9B">
      <w:r>
        <w:rPr>
          <w:color w:val="000000"/>
        </w:rPr>
        <w:separator/>
      </w:r>
    </w:p>
  </w:footnote>
  <w:footnote w:type="continuationSeparator" w:id="0">
    <w:p w:rsidR="006F7E9B" w:rsidRDefault="006F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9D"/>
    <w:multiLevelType w:val="multilevel"/>
    <w:tmpl w:val="B1CC5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B252DA"/>
    <w:multiLevelType w:val="multilevel"/>
    <w:tmpl w:val="979E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E92DA4"/>
    <w:multiLevelType w:val="multilevel"/>
    <w:tmpl w:val="32C2B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F0BC5"/>
    <w:multiLevelType w:val="multilevel"/>
    <w:tmpl w:val="4EC69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B37B16"/>
    <w:multiLevelType w:val="multilevel"/>
    <w:tmpl w:val="AEB27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B24367"/>
    <w:multiLevelType w:val="multilevel"/>
    <w:tmpl w:val="F3BAB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F45469"/>
    <w:multiLevelType w:val="multilevel"/>
    <w:tmpl w:val="EA36D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FC0814"/>
    <w:multiLevelType w:val="multilevel"/>
    <w:tmpl w:val="260CF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4648ED"/>
    <w:multiLevelType w:val="multilevel"/>
    <w:tmpl w:val="BEF0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F67967"/>
    <w:multiLevelType w:val="multilevel"/>
    <w:tmpl w:val="560C824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1D7E54"/>
    <w:multiLevelType w:val="multilevel"/>
    <w:tmpl w:val="806E8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BC2AC3"/>
    <w:multiLevelType w:val="multilevel"/>
    <w:tmpl w:val="4DF07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361A41"/>
    <w:multiLevelType w:val="multilevel"/>
    <w:tmpl w:val="C1600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34103D"/>
    <w:multiLevelType w:val="multilevel"/>
    <w:tmpl w:val="3A32F8A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5F2326"/>
    <w:multiLevelType w:val="multilevel"/>
    <w:tmpl w:val="41D613D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DC1141"/>
    <w:multiLevelType w:val="multilevel"/>
    <w:tmpl w:val="4C721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041C18"/>
    <w:multiLevelType w:val="multilevel"/>
    <w:tmpl w:val="E396A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AD6DAD"/>
    <w:multiLevelType w:val="multilevel"/>
    <w:tmpl w:val="AB5EB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922784"/>
    <w:multiLevelType w:val="multilevel"/>
    <w:tmpl w:val="5E2ACF5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B75BF0"/>
    <w:multiLevelType w:val="multilevel"/>
    <w:tmpl w:val="9CDE9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925595"/>
    <w:multiLevelType w:val="multilevel"/>
    <w:tmpl w:val="E9BA4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657A86"/>
    <w:multiLevelType w:val="multilevel"/>
    <w:tmpl w:val="691CD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A051BF"/>
    <w:multiLevelType w:val="multilevel"/>
    <w:tmpl w:val="98E8A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E729A9"/>
    <w:multiLevelType w:val="multilevel"/>
    <w:tmpl w:val="05E09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902397"/>
    <w:multiLevelType w:val="multilevel"/>
    <w:tmpl w:val="089457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7"/>
  </w:num>
  <w:num w:numId="5">
    <w:abstractNumId w:val="17"/>
  </w:num>
  <w:num w:numId="6">
    <w:abstractNumId w:val="24"/>
  </w:num>
  <w:num w:numId="7">
    <w:abstractNumId w:val="16"/>
  </w:num>
  <w:num w:numId="8">
    <w:abstractNumId w:val="18"/>
  </w:num>
  <w:num w:numId="9">
    <w:abstractNumId w:val="23"/>
  </w:num>
  <w:num w:numId="10">
    <w:abstractNumId w:val="1"/>
  </w:num>
  <w:num w:numId="11">
    <w:abstractNumId w:val="15"/>
  </w:num>
  <w:num w:numId="12">
    <w:abstractNumId w:val="21"/>
  </w:num>
  <w:num w:numId="13">
    <w:abstractNumId w:val="10"/>
  </w:num>
  <w:num w:numId="14">
    <w:abstractNumId w:val="9"/>
  </w:num>
  <w:num w:numId="15">
    <w:abstractNumId w:val="3"/>
  </w:num>
  <w:num w:numId="16">
    <w:abstractNumId w:val="4"/>
  </w:num>
  <w:num w:numId="17">
    <w:abstractNumId w:val="6"/>
  </w:num>
  <w:num w:numId="18">
    <w:abstractNumId w:val="5"/>
  </w:num>
  <w:num w:numId="19">
    <w:abstractNumId w:val="2"/>
  </w:num>
  <w:num w:numId="20">
    <w:abstractNumId w:val="8"/>
  </w:num>
  <w:num w:numId="21">
    <w:abstractNumId w:val="13"/>
  </w:num>
  <w:num w:numId="22">
    <w:abstractNumId w:val="22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6325"/>
    <w:rsid w:val="006F7E9B"/>
    <w:rsid w:val="007E6325"/>
    <w:rsid w:val="00E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Plain Text"/>
    <w:basedOn w:val="a"/>
    <w:rPr>
      <w:rFonts w:ascii="細明體" w:eastAsia="細明體" w:hAnsi="細明體"/>
    </w:rPr>
  </w:style>
  <w:style w:type="paragraph" w:styleId="a6">
    <w:name w:val="Body Text Indent"/>
    <w:basedOn w:val="a"/>
    <w:pPr>
      <w:snapToGrid w:val="0"/>
      <w:spacing w:line="480" w:lineRule="exact"/>
      <w:ind w:left="560" w:hanging="560"/>
    </w:pPr>
    <w:rPr>
      <w:rFonts w:ascii="標楷體" w:eastAsia="標楷體" w:hAnsi="標楷體"/>
      <w:sz w:val="28"/>
      <w:szCs w:val="24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Emphasis"/>
    <w:rPr>
      <w:i/>
      <w:iCs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b">
    <w:name w:val="Revision"/>
    <w:pPr>
      <w:suppressAutoHyphens/>
    </w:pPr>
    <w:rPr>
      <w:kern w:val="3"/>
      <w:sz w:val="24"/>
    </w:rPr>
  </w:style>
  <w:style w:type="character" w:customStyle="1" w:styleId="highlight">
    <w:name w:val="highligh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Plain Text"/>
    <w:basedOn w:val="a"/>
    <w:rPr>
      <w:rFonts w:ascii="細明體" w:eastAsia="細明體" w:hAnsi="細明體"/>
    </w:rPr>
  </w:style>
  <w:style w:type="paragraph" w:styleId="a6">
    <w:name w:val="Body Text Indent"/>
    <w:basedOn w:val="a"/>
    <w:pPr>
      <w:snapToGrid w:val="0"/>
      <w:spacing w:line="480" w:lineRule="exact"/>
      <w:ind w:left="560" w:hanging="560"/>
    </w:pPr>
    <w:rPr>
      <w:rFonts w:ascii="標楷體" w:eastAsia="標楷體" w:hAnsi="標楷體"/>
      <w:sz w:val="28"/>
      <w:szCs w:val="24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Emphasis"/>
    <w:rPr>
      <w:i/>
      <w:iCs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b">
    <w:name w:val="Revision"/>
    <w:pPr>
      <w:suppressAutoHyphens/>
    </w:pPr>
    <w:rPr>
      <w:kern w:val="3"/>
      <w:sz w:val="24"/>
    </w:rPr>
  </w:style>
  <w:style w:type="character" w:customStyle="1" w:styleId="highlight">
    <w:name w:val="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九十八年全國模範勞工選拔及表揚要點</dc:title>
  <dc:creator>owner</dc:creator>
  <cp:lastModifiedBy>TCUSER</cp:lastModifiedBy>
  <cp:revision>2</cp:revision>
  <cp:lastPrinted>2025-09-17T06:26:00Z</cp:lastPrinted>
  <dcterms:created xsi:type="dcterms:W3CDTF">2025-10-17T00:50:00Z</dcterms:created>
  <dcterms:modified xsi:type="dcterms:W3CDTF">2025-10-17T00:50:00Z</dcterms:modified>
</cp:coreProperties>
</file>